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4" w:rsidRDefault="00ED36F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D36F4" w:rsidRDefault="00ED36F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D36F4" w:rsidRDefault="00ED36F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D36F4" w:rsidRDefault="00ED36F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D36F4" w:rsidRDefault="00ED36F4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ED36F4" w:rsidRPr="00B579FB" w:rsidRDefault="00ED36F4" w:rsidP="00E96C8D">
      <w:pPr>
        <w:pStyle w:val="Heading1"/>
        <w:tabs>
          <w:tab w:val="left" w:pos="0"/>
          <w:tab w:val="center" w:pos="4819"/>
          <w:tab w:val="right" w:pos="9355"/>
        </w:tabs>
        <w:spacing w:before="0" w:after="0"/>
        <w:rPr>
          <w:sz w:val="16"/>
          <w:szCs w:val="16"/>
        </w:rPr>
      </w:pPr>
    </w:p>
    <w:p w:rsidR="00ED36F4" w:rsidRDefault="00ED36F4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ED36F4" w:rsidRPr="00E66083" w:rsidRDefault="00ED36F4" w:rsidP="00E66083">
      <w:pPr>
        <w:rPr>
          <w:lang w:eastAsia="pl-PL"/>
        </w:rPr>
      </w:pPr>
    </w:p>
    <w:p w:rsidR="00ED36F4" w:rsidRPr="00DD0C5C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ED36F4" w:rsidRPr="00DD0C5C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ED36F4" w:rsidRPr="00DD0C5C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ED36F4" w:rsidRPr="007D1EC9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REGON: ……………………………………………………………….</w:t>
      </w:r>
    </w:p>
    <w:p w:rsidR="00ED36F4" w:rsidRPr="007D1EC9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Telefon/fax ………………………………………………………….</w:t>
      </w:r>
    </w:p>
    <w:p w:rsidR="00ED36F4" w:rsidRPr="007D1EC9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e-mail:  ………………………………………………………………..</w:t>
      </w:r>
    </w:p>
    <w:p w:rsidR="00ED36F4" w:rsidRPr="00DD0C5C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ED36F4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ED36F4" w:rsidRPr="00B579FB" w:rsidRDefault="00ED36F4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ED36F4" w:rsidRDefault="00ED36F4" w:rsidP="00A5613D">
      <w:pPr>
        <w:spacing w:after="0" w:line="300" w:lineRule="auto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>zapytanie ofertowe dotyczące usługi telefonii komórkowej</w:t>
      </w:r>
      <w:bookmarkStart w:id="0" w:name="_GoBack"/>
      <w:bookmarkEnd w:id="0"/>
      <w:r>
        <w:rPr>
          <w:rFonts w:ascii="Arial" w:hAnsi="Arial" w:cs="Arial"/>
        </w:rPr>
        <w:t>, 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ED36F4" w:rsidRDefault="00ED36F4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tbl>
      <w:tblPr>
        <w:tblW w:w="100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9"/>
        <w:gridCol w:w="5165"/>
      </w:tblGrid>
      <w:tr w:rsidR="00ED36F4" w:rsidTr="00A03413">
        <w:trPr>
          <w:trHeight w:val="1131"/>
        </w:trPr>
        <w:tc>
          <w:tcPr>
            <w:tcW w:w="4869" w:type="dxa"/>
          </w:tcPr>
          <w:p w:rsidR="00ED36F4" w:rsidRPr="00A03413" w:rsidRDefault="00ED36F4" w:rsidP="00A0341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413">
              <w:rPr>
                <w:rFonts w:ascii="Arial" w:hAnsi="Arial" w:cs="Arial"/>
                <w:b/>
                <w:sz w:val="20"/>
                <w:szCs w:val="20"/>
              </w:rPr>
              <w:t>Cena łączna netto miesięcznego abonamentu za jeden telefon</w:t>
            </w:r>
          </w:p>
        </w:tc>
        <w:tc>
          <w:tcPr>
            <w:tcW w:w="5165" w:type="dxa"/>
          </w:tcPr>
          <w:p w:rsidR="00ED36F4" w:rsidRPr="00A03413" w:rsidRDefault="00ED36F4" w:rsidP="00A0341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413">
              <w:rPr>
                <w:rFonts w:ascii="Arial" w:hAnsi="Arial" w:cs="Arial"/>
                <w:b/>
                <w:sz w:val="20"/>
                <w:szCs w:val="20"/>
              </w:rPr>
              <w:t>Cena łączna brutto miesięcznego abonamentu za jeden telefon</w:t>
            </w:r>
          </w:p>
        </w:tc>
      </w:tr>
      <w:tr w:rsidR="00ED36F4" w:rsidTr="00A03413">
        <w:trPr>
          <w:trHeight w:val="1206"/>
        </w:trPr>
        <w:tc>
          <w:tcPr>
            <w:tcW w:w="4869" w:type="dxa"/>
          </w:tcPr>
          <w:p w:rsidR="00ED36F4" w:rsidRPr="00A03413" w:rsidRDefault="00ED36F4" w:rsidP="00A0341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:rsidR="00ED36F4" w:rsidRPr="00A03413" w:rsidRDefault="00ED36F4" w:rsidP="00A03413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36F4" w:rsidRDefault="00ED36F4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:rsidR="00ED36F4" w:rsidRDefault="00ED36F4" w:rsidP="00E96C8D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ED36F4" w:rsidRPr="00B579FB" w:rsidRDefault="00ED36F4" w:rsidP="00E66083">
      <w:pPr>
        <w:pStyle w:val="Tekstpodstawowy21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D36F4" w:rsidRPr="009937C4" w:rsidRDefault="00ED36F4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ED36F4" w:rsidRPr="009937C4" w:rsidRDefault="00ED36F4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ED36F4" w:rsidRPr="009937C4" w:rsidRDefault="00ED36F4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Uważamy się za związanych niniejszą ofertą przez okres 30 dni od upływu terminu składania ofert</w:t>
      </w:r>
      <w:r>
        <w:rPr>
          <w:rFonts w:ascii="Arial" w:hAnsi="Arial" w:cs="Arial"/>
        </w:rPr>
        <w:t xml:space="preserve">. </w:t>
      </w:r>
    </w:p>
    <w:p w:rsidR="00ED36F4" w:rsidRPr="00B579FB" w:rsidRDefault="00ED36F4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ED36F4" w:rsidRPr="00DD0C5C" w:rsidRDefault="00ED36F4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ED36F4" w:rsidRPr="00DD0C5C" w:rsidRDefault="00ED36F4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ED36F4" w:rsidRDefault="00ED36F4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ED36F4" w:rsidRPr="00DD0C5C" w:rsidRDefault="00ED36F4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ED36F4" w:rsidRPr="00DD0C5C" w:rsidRDefault="00ED36F4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20"/>
        <w:gridCol w:w="4566"/>
      </w:tblGrid>
      <w:tr w:rsidR="00ED36F4" w:rsidTr="008324B7">
        <w:tc>
          <w:tcPr>
            <w:tcW w:w="4888" w:type="dxa"/>
            <w:vAlign w:val="center"/>
          </w:tcPr>
          <w:p w:rsidR="00ED36F4" w:rsidRPr="008324B7" w:rsidRDefault="00ED36F4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ED36F4" w:rsidRPr="008324B7" w:rsidRDefault="00ED36F4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ED36F4" w:rsidRPr="00DD0C5C" w:rsidRDefault="00ED36F4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ED36F4" w:rsidRPr="00DD0C5C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F4" w:rsidRDefault="00ED36F4" w:rsidP="003D4322">
      <w:pPr>
        <w:spacing w:after="0" w:line="240" w:lineRule="auto"/>
      </w:pPr>
      <w:r>
        <w:separator/>
      </w:r>
    </w:p>
  </w:endnote>
  <w:endnote w:type="continuationSeparator" w:id="0">
    <w:p w:rsidR="00ED36F4" w:rsidRDefault="00ED36F4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Default="00ED36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Default="00ED36F4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4.8pt;margin-top:1.95pt;width:563.7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ED36F4" w:rsidRPr="00895007" w:rsidRDefault="00ED36F4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eracyjnego Pomoc Techniczna 2014-2020.</w:t>
                </w:r>
              </w:p>
              <w:p w:rsidR="00ED36F4" w:rsidRPr="000A59B8" w:rsidRDefault="00ED36F4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ED36F4" w:rsidRDefault="00ED36F4" w:rsidP="00895007"/>
            </w:txbxContent>
          </v:textbox>
        </v:shape>
      </w:pict>
    </w:r>
    <w:r>
      <w:rPr>
        <w:noProof/>
      </w:rPr>
      <w:tab/>
    </w:r>
    <w:r>
      <w:rPr>
        <w:rFonts w:ascii="Arial" w:hAnsi="Arial" w:cs="Arial"/>
        <w:sz w:val="20"/>
        <w:szCs w:val="20"/>
      </w:rPr>
      <w:tab/>
    </w:r>
  </w:p>
  <w:p w:rsidR="00ED36F4" w:rsidRPr="00F57889" w:rsidRDefault="00ED36F4" w:rsidP="00C3304D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ED36F4" w:rsidRDefault="00ED36F4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Default="00ED36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F4" w:rsidRDefault="00ED36F4" w:rsidP="003D4322">
      <w:pPr>
        <w:spacing w:after="0" w:line="240" w:lineRule="auto"/>
      </w:pPr>
      <w:r>
        <w:separator/>
      </w:r>
    </w:p>
  </w:footnote>
  <w:footnote w:type="continuationSeparator" w:id="0">
    <w:p w:rsidR="00ED36F4" w:rsidRDefault="00ED36F4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Default="00ED36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Pr="00895007" w:rsidRDefault="00ED36F4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" strokecolor="white" strokeweight="1pt">
          <v:shadow opacity=".5" offset="-6pt,-6pt"/>
          <v:textbox>
            <w:txbxContent>
              <w:p w:rsidR="00ED36F4" w:rsidRDefault="00ED36F4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alt="UE_FS_POZIOM-Kolor" style="position:absolute;margin-left:351pt;margin-top:16.7pt;width:156.55pt;height:50.05pt;z-index:-251659264;visibility:visible" wrapcoords="-103 0 -103 21278 21600 21278 21600 0 -103 0">
          <v:imagedata r:id="rId1" o:title=""/>
          <w10:wrap type="tight"/>
        </v:shape>
      </w:pict>
    </w:r>
    <w:r>
      <w:rPr>
        <w:noProof/>
        <w:lang w:eastAsia="pl-PL"/>
      </w:rPr>
      <w:pict>
        <v:shape id="Obraz 6" o:spid="_x0000_s2051" type="#_x0000_t75" alt="FE_PT_POZIOM_Kolor-01" style="position:absolute;margin-left:0;margin-top:12.75pt;width:117pt;height:64.2pt;z-index:-251658240;visibility:visible" wrapcoords="-138 0 -138 21349 21600 21349 21600 0 -138 0">
          <v:imagedata r:id="rId2" o:title=""/>
          <w10:wrap type="tight"/>
        </v:shape>
      </w:pict>
    </w:r>
    <w:r>
      <w:rPr>
        <w:noProof/>
        <w:lang w:eastAsia="pl-PL"/>
      </w:rPr>
      <w:pict>
        <v:shape id="Obraz 7" o:spid="_x0000_s2052" type="#_x0000_t75" alt="kolko_zit" style="position:absolute;margin-left:297pt;margin-top:21.75pt;width:36pt;height:36pt;z-index:-251657216;visibility:visible" wrapcoords="8100 0 5850 450 -450 5850 -450 10800 0 15750 6300 21150 8100 21150 13500 21150 15750 21150 21150 16200 21600 10800 21600 5400 16200 450 13500 0 8100 0">
          <v:imagedata r:id="rId3" o:title=""/>
          <w10:wrap type="tight"/>
        </v:shape>
      </w:pict>
    </w:r>
    <w:r>
      <w:rPr>
        <w:noProof/>
        <w:lang w:eastAsia="pl-PL"/>
      </w:rPr>
      <w:pict>
        <v:shape id="Obraz 8" o:spid="_x0000_s2053" type="#_x0000_t75" alt="poznan_pl" style="position:absolute;margin-left:135pt;margin-top:17.3pt;width:2in;height:49.45pt;z-index:-251656192;visibility:visible" wrapcoords="13500 2945 3150 5236 2588 5236 2700 17018 8775 17673 9450 17673 12938 17673 14062 16691 13838 8182 14512 5891 14625 3927 14175 2945 13500 2945">
          <v:imagedata r:id="rId4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F4" w:rsidRDefault="00ED3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2B0D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3E2B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8AD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4E6"/>
    <w:rsid w:val="00174B9A"/>
    <w:rsid w:val="00181DA0"/>
    <w:rsid w:val="00181DE7"/>
    <w:rsid w:val="0018459A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2A24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7E3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0078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5493"/>
    <w:rsid w:val="004662E2"/>
    <w:rsid w:val="00472541"/>
    <w:rsid w:val="0047381D"/>
    <w:rsid w:val="00474FA0"/>
    <w:rsid w:val="00475EE2"/>
    <w:rsid w:val="00477127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A7C6A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D7BD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4F08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58FE"/>
    <w:rsid w:val="007C73CD"/>
    <w:rsid w:val="007D1726"/>
    <w:rsid w:val="007D1EC9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112E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4110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3413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613D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5283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326"/>
    <w:rsid w:val="00B25856"/>
    <w:rsid w:val="00B273DD"/>
    <w:rsid w:val="00B27CA1"/>
    <w:rsid w:val="00B30E95"/>
    <w:rsid w:val="00B317D1"/>
    <w:rsid w:val="00B31C95"/>
    <w:rsid w:val="00B323A2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CE9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2F7D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2AA7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3B05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C0E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249D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4E9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2EB8"/>
    <w:rsid w:val="00E43F3C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083"/>
    <w:rsid w:val="00E66ED0"/>
    <w:rsid w:val="00E67D14"/>
    <w:rsid w:val="00E7021D"/>
    <w:rsid w:val="00E71A1E"/>
    <w:rsid w:val="00E72478"/>
    <w:rsid w:val="00E75DCC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96C8D"/>
    <w:rsid w:val="00E97214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5C6E"/>
    <w:rsid w:val="00EB6A54"/>
    <w:rsid w:val="00EB7B36"/>
    <w:rsid w:val="00EB7F34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36F4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43D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57D62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59C2"/>
    <w:rsid w:val="00F96A1F"/>
    <w:rsid w:val="00F96BA6"/>
    <w:rsid w:val="00F97977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4F25"/>
    <w:rsid w:val="00FD5183"/>
    <w:rsid w:val="00FD58FD"/>
    <w:rsid w:val="00FD651C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5CC5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DD0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155</Words>
  <Characters>935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2015-05-08T10:47:00Z</cp:lastPrinted>
  <dcterms:created xsi:type="dcterms:W3CDTF">2015-06-16T08:02:00Z</dcterms:created>
  <dcterms:modified xsi:type="dcterms:W3CDTF">2015-06-16T08:02:00Z</dcterms:modified>
</cp:coreProperties>
</file>